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08115" w14:textId="77777777" w:rsidR="00FE067E" w:rsidRPr="00BA12EF" w:rsidRDefault="003C6034" w:rsidP="00CC1F3B">
      <w:pPr>
        <w:pStyle w:val="TitlePageOrigin"/>
      </w:pPr>
      <w:r w:rsidRPr="00BA12EF">
        <w:rPr>
          <w:caps w:val="0"/>
        </w:rPr>
        <w:t>WEST VIRGINIA LEGISLATURE</w:t>
      </w:r>
    </w:p>
    <w:p w14:paraId="0704FE82" w14:textId="77777777" w:rsidR="00CD36CF" w:rsidRPr="00BA12EF" w:rsidRDefault="00CD36CF" w:rsidP="00CC1F3B">
      <w:pPr>
        <w:pStyle w:val="TitlePageSession"/>
      </w:pPr>
      <w:r w:rsidRPr="00BA12EF">
        <w:t>20</w:t>
      </w:r>
      <w:r w:rsidR="00EC5E63" w:rsidRPr="00BA12EF">
        <w:t>2</w:t>
      </w:r>
      <w:r w:rsidR="0020151F" w:rsidRPr="00BA12EF">
        <w:t>6</w:t>
      </w:r>
      <w:r w:rsidRPr="00BA12EF">
        <w:t xml:space="preserve"> </w:t>
      </w:r>
      <w:r w:rsidR="003C6034" w:rsidRPr="00BA12EF">
        <w:rPr>
          <w:caps w:val="0"/>
        </w:rPr>
        <w:t>REGULAR SESSION</w:t>
      </w:r>
    </w:p>
    <w:p w14:paraId="65A476A6" w14:textId="1024B46E" w:rsidR="00CD36CF" w:rsidRPr="00BA12EF" w:rsidRDefault="001349CA" w:rsidP="00CC1F3B">
      <w:pPr>
        <w:pStyle w:val="TitlePageBillPrefix"/>
      </w:pPr>
      <w:sdt>
        <w:sdtPr>
          <w:tag w:val="IntroDate"/>
          <w:id w:val="-1236936958"/>
          <w:placeholder>
            <w:docPart w:val="ED688765F9324648ACF0E07BF3167FE0"/>
          </w:placeholder>
          <w:text/>
        </w:sdtPr>
        <w:sdtEndPr/>
        <w:sdtContent>
          <w:r w:rsidR="00F06AAF" w:rsidRPr="00BA12EF">
            <w:t>Enrolled</w:t>
          </w:r>
        </w:sdtContent>
      </w:sdt>
    </w:p>
    <w:p w14:paraId="7168ABB3" w14:textId="5EB79230" w:rsidR="00CD36CF" w:rsidRPr="00BA12EF" w:rsidRDefault="001349CA" w:rsidP="00CC1F3B">
      <w:pPr>
        <w:pStyle w:val="BillNumber"/>
      </w:pPr>
      <w:sdt>
        <w:sdtPr>
          <w:tag w:val="Chamber"/>
          <w:id w:val="893011969"/>
          <w:lock w:val="sdtLocked"/>
          <w:placeholder>
            <w:docPart w:val="D8DA64AACB2C4FDF829517F732F0E12E"/>
          </w:placeholder>
          <w:dropDownList>
            <w:listItem w:displayText="House" w:value="House"/>
            <w:listItem w:displayText="Senate" w:value="Senate"/>
          </w:dropDownList>
        </w:sdtPr>
        <w:sdtEndPr/>
        <w:sdtContent>
          <w:r w:rsidR="001232C8" w:rsidRPr="00BA12EF">
            <w:t>Senate</w:t>
          </w:r>
        </w:sdtContent>
      </w:sdt>
      <w:r w:rsidR="00303684" w:rsidRPr="00BA12EF">
        <w:t xml:space="preserve"> </w:t>
      </w:r>
      <w:r w:rsidR="00CD36CF" w:rsidRPr="00BA12EF">
        <w:t xml:space="preserve">Bill </w:t>
      </w:r>
      <w:sdt>
        <w:sdtPr>
          <w:tag w:val="BNum"/>
          <w:id w:val="1645317809"/>
          <w:lock w:val="sdtLocked"/>
          <w:placeholder>
            <w:docPart w:val="3589CF3E1E764D7AB281C450C176F067"/>
          </w:placeholder>
          <w:text/>
        </w:sdtPr>
        <w:sdtEndPr/>
        <w:sdtContent>
          <w:r w:rsidR="002B2393" w:rsidRPr="00BA12EF">
            <w:t>1008</w:t>
          </w:r>
        </w:sdtContent>
      </w:sdt>
    </w:p>
    <w:p w14:paraId="578FD35C" w14:textId="61A64218" w:rsidR="00CD36CF" w:rsidRPr="00BA12EF" w:rsidRDefault="00CD36CF" w:rsidP="00CC1F3B">
      <w:pPr>
        <w:pStyle w:val="Sponsors"/>
      </w:pPr>
      <w:r w:rsidRPr="00BA12EF">
        <w:t xml:space="preserve">By </w:t>
      </w:r>
      <w:sdt>
        <w:sdtPr>
          <w:tag w:val="Sponsors"/>
          <w:id w:val="1589585889"/>
          <w:placeholder>
            <w:docPart w:val="895802CEC6C74197A3695DE4D3385DAB"/>
          </w:placeholder>
          <w:text w:multiLine="1"/>
        </w:sdtPr>
        <w:sdtEndPr/>
        <w:sdtContent>
          <w:r w:rsidR="001232C8" w:rsidRPr="00BA12EF">
            <w:t>Senator</w:t>
          </w:r>
          <w:r w:rsidR="007A3AED" w:rsidRPr="00BA12EF">
            <w:t>s</w:t>
          </w:r>
          <w:r w:rsidR="001232C8" w:rsidRPr="00BA12EF">
            <w:t xml:space="preserve"> Helton</w:t>
          </w:r>
          <w:r w:rsidR="00B86A03" w:rsidRPr="00BA12EF">
            <w:t xml:space="preserve">, </w:t>
          </w:r>
          <w:r w:rsidR="007A3AED" w:rsidRPr="00BA12EF">
            <w:t>Rose</w:t>
          </w:r>
        </w:sdtContent>
      </w:sdt>
      <w:r w:rsidR="00B86A03" w:rsidRPr="00BA12EF">
        <w:t>, and Tarr</w:t>
      </w:r>
    </w:p>
    <w:p w14:paraId="474D766F" w14:textId="44465788" w:rsidR="00466687" w:rsidRPr="00BA12EF" w:rsidRDefault="007D533C" w:rsidP="00395C48">
      <w:pPr>
        <w:pStyle w:val="References"/>
        <w:sectPr w:rsidR="00466687" w:rsidRPr="00BA12EF" w:rsidSect="00395C4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A12EF">
        <w:t>[</w:t>
      </w:r>
      <w:r w:rsidR="00F06AAF" w:rsidRPr="00BA12EF">
        <w:t>Passed March 14, 2026; in effect from passage</w:t>
      </w:r>
      <w:r w:rsidRPr="00BA12EF">
        <w:t>]</w:t>
      </w:r>
    </w:p>
    <w:p w14:paraId="19425CDA" w14:textId="72E0010E" w:rsidR="00395C48" w:rsidRPr="00BA12EF" w:rsidRDefault="00395C48" w:rsidP="00395C48">
      <w:pPr>
        <w:pStyle w:val="References"/>
      </w:pPr>
    </w:p>
    <w:p w14:paraId="4364C11E" w14:textId="44E4BA6E" w:rsidR="00303684" w:rsidRPr="00BA12EF" w:rsidRDefault="00395C48" w:rsidP="00466687">
      <w:pPr>
        <w:pStyle w:val="TitleSection"/>
      </w:pPr>
      <w:r w:rsidRPr="00BA12EF">
        <w:rPr>
          <w:color w:val="auto"/>
        </w:rPr>
        <w:lastRenderedPageBreak/>
        <w:t>A</w:t>
      </w:r>
      <w:r w:rsidR="00F06AAF" w:rsidRPr="00BA12EF">
        <w:rPr>
          <w:color w:val="auto"/>
        </w:rPr>
        <w:t>N ACT</w:t>
      </w:r>
      <w:r w:rsidRPr="00BA12EF">
        <w:rPr>
          <w:color w:val="auto"/>
        </w:rPr>
        <w:t xml:space="preserve"> to amend and reenact §55-7G-9 of the Code of West Virginia, 1931, as amended, relating to the statute of limitations for asbestos and silica litigation; and clarifying when a cause of action may be brought.</w:t>
      </w:r>
    </w:p>
    <w:p w14:paraId="0B51651B" w14:textId="77777777" w:rsidR="00303684" w:rsidRPr="00BA12EF" w:rsidRDefault="00303684" w:rsidP="00466687">
      <w:pPr>
        <w:pStyle w:val="EnactingClause"/>
      </w:pPr>
      <w:r w:rsidRPr="00BA12EF">
        <w:t>Be it enacted by the Legislature of West Virginia:</w:t>
      </w:r>
    </w:p>
    <w:p w14:paraId="4CA0820B" w14:textId="77777777" w:rsidR="003C6034" w:rsidRPr="00BA12EF" w:rsidRDefault="003C6034" w:rsidP="00466687">
      <w:pPr>
        <w:pStyle w:val="EnactingClause"/>
        <w:sectPr w:rsidR="003C6034" w:rsidRPr="00BA12EF" w:rsidSect="00466687">
          <w:pgSz w:w="12240" w:h="15840" w:code="1"/>
          <w:pgMar w:top="1440" w:right="1440" w:bottom="1440" w:left="1440" w:header="720" w:footer="720" w:gutter="0"/>
          <w:lnNumType w:countBy="1" w:restart="newSection"/>
          <w:pgNumType w:start="0"/>
          <w:cols w:space="720"/>
          <w:titlePg/>
          <w:docGrid w:linePitch="360"/>
        </w:sectPr>
      </w:pPr>
    </w:p>
    <w:p w14:paraId="60E10C15" w14:textId="77777777" w:rsidR="00F06AAF" w:rsidRPr="00BA12EF" w:rsidRDefault="00F06AAF" w:rsidP="002A7817">
      <w:pPr>
        <w:pStyle w:val="ArticleHeading"/>
        <w:widowControl/>
      </w:pPr>
      <w:r w:rsidRPr="00BA12EF">
        <w:t>ARTICLE 7G. ASBESTOS AND SILICA CLAIMS PRIORITIES ACT.</w:t>
      </w:r>
    </w:p>
    <w:p w14:paraId="34997E63" w14:textId="77777777" w:rsidR="00F06AAF" w:rsidRPr="00BA12EF" w:rsidRDefault="00F06AAF" w:rsidP="002A7817">
      <w:pPr>
        <w:pStyle w:val="SectionHeading"/>
        <w:widowControl/>
      </w:pPr>
      <w:r w:rsidRPr="00BA12EF">
        <w:t>§55-7G-9. Statute of limitations; two-disease rule.</w:t>
      </w:r>
    </w:p>
    <w:p w14:paraId="7F925FFF" w14:textId="77777777" w:rsidR="00F06AAF" w:rsidRPr="00BA12EF" w:rsidRDefault="00F06AAF" w:rsidP="002A7817">
      <w:pPr>
        <w:pStyle w:val="SectionBody"/>
        <w:widowControl/>
      </w:pPr>
      <w:r w:rsidRPr="00BA12EF">
        <w:t>(a) With respect to an asbestos or silica action not barred by limitations as of this article's effective date, an exposed person's cause of action shall not accrue, nor shall the running of limitations commence, prior to the earlier of the date:</w:t>
      </w:r>
    </w:p>
    <w:p w14:paraId="2D79B725" w14:textId="77777777" w:rsidR="00F06AAF" w:rsidRPr="00BA12EF" w:rsidRDefault="00F06AAF" w:rsidP="002A7817">
      <w:pPr>
        <w:pStyle w:val="SectionBody"/>
        <w:widowControl/>
      </w:pPr>
      <w:r w:rsidRPr="00BA12EF">
        <w:t>(1) The exposed person received a medical diagnosis of an asbestos-related impairment or silica-related impairment;</w:t>
      </w:r>
    </w:p>
    <w:p w14:paraId="3173C382" w14:textId="77777777" w:rsidR="00F06AAF" w:rsidRPr="00BA12EF" w:rsidRDefault="00F06AAF" w:rsidP="002A7817">
      <w:pPr>
        <w:pStyle w:val="SectionBody"/>
        <w:widowControl/>
      </w:pPr>
      <w:r w:rsidRPr="00BA12EF">
        <w:t>(2) The exposed person discovered facts that would have led a reasonable person to obtain a medical diagnosis with respect to the existence of an asbestos-related impairment or silica-related impairment; or</w:t>
      </w:r>
    </w:p>
    <w:p w14:paraId="41202D7D" w14:textId="77777777" w:rsidR="00F06AAF" w:rsidRPr="00BA12EF" w:rsidRDefault="00F06AAF" w:rsidP="002A7817">
      <w:pPr>
        <w:pStyle w:val="SectionBody"/>
        <w:widowControl/>
      </w:pPr>
      <w:r w:rsidRPr="00BA12EF">
        <w:t>(3) The date of death of the exposed person having an asbestos-related or silica-related impairment.</w:t>
      </w:r>
    </w:p>
    <w:p w14:paraId="0A7DF765" w14:textId="77777777" w:rsidR="00F06AAF" w:rsidRPr="00BA12EF" w:rsidRDefault="00F06AAF" w:rsidP="002A7817">
      <w:pPr>
        <w:pStyle w:val="SectionBody"/>
        <w:widowControl/>
      </w:pPr>
      <w:r w:rsidRPr="00BA12EF">
        <w:t>(b) Nothing in this section shall be construed to revive or extend limitations with respect to any claim for asbestos-related impairment or silica-related impairment that was otherwise time-barred on the effective date of this article.</w:t>
      </w:r>
    </w:p>
    <w:p w14:paraId="1D888F26" w14:textId="77777777" w:rsidR="00F06AAF" w:rsidRPr="00BA12EF" w:rsidRDefault="00F06AAF" w:rsidP="002A7817">
      <w:pPr>
        <w:pStyle w:val="SectionBody"/>
        <w:widowControl/>
      </w:pPr>
      <w:r w:rsidRPr="00BA12EF">
        <w:t>(c) Nothing in this section shall be construed so as to adversely affect, impair, limit, modify, or nullify any settlement or other agreements with respect to an asbestos or silica action entered into prior to the effective date of this article.</w:t>
      </w:r>
    </w:p>
    <w:p w14:paraId="1AE853CA" w14:textId="77777777" w:rsidR="00F06AAF" w:rsidRPr="00BA12EF" w:rsidRDefault="00F06AAF" w:rsidP="002A7817">
      <w:pPr>
        <w:pStyle w:val="SectionBody"/>
        <w:widowControl/>
      </w:pPr>
      <w:r w:rsidRPr="00BA12EF">
        <w:t>(d) An asbestos or silica action arising out of a nonmalignant condition shall be a distinct cause of action from an action for an asbestos-related or silica-related cancer. Where otherwise permitted under state law, no damages shall be awarded for fear or increased risk of future disease in an asbestos or silica action.</w:t>
      </w:r>
    </w:p>
    <w:p w14:paraId="7C5F6499" w14:textId="77777777" w:rsidR="00DD05F1" w:rsidRDefault="00F06AAF" w:rsidP="00F06AAF">
      <w:pPr>
        <w:pStyle w:val="SectionBody"/>
        <w:widowControl/>
        <w:rPr>
          <w:rFonts w:cs="Arial"/>
        </w:rPr>
        <w:sectPr w:rsidR="00DD05F1" w:rsidSect="00F06AAF">
          <w:headerReference w:type="even"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BA12EF">
        <w:rPr>
          <w:rFonts w:cs="Arial"/>
        </w:rPr>
        <w:lastRenderedPageBreak/>
        <w:t>(e) Notwithstanding the provisions of this section, a plaintiff in an asbestos or silica action may not bring an action against the manufacturers of mining equipment used underground when the exclusive use of asbestos in the equipment was as a result of specific requirements under 30 CFR Part 18 or, as to the use of silica, the design was as specified in 30 CFR Part 33 when the equipment was originally manufactured, based on any theory or doctrine, except within the applicable limitations period and, in any event, within 12 years from the date of first sale, lease, or delivery of possession by the manufacturers or 10 years from the date of first sale, lease, or delivery of possession to its initial user, consumer, or other non-seller, whichever period expires earlier, unless the manufacturers of equipment used in coal mining have expressly warranted or promised the product for a longer period and the action is brought within that period. This subsection does not apply to the use of brakes and any brake material.</w:t>
      </w:r>
    </w:p>
    <w:p w14:paraId="55CE3191" w14:textId="77777777" w:rsidR="00DD05F1" w:rsidRPr="00DD05F1" w:rsidRDefault="00DD05F1" w:rsidP="00DD05F1">
      <w:pPr>
        <w:spacing w:after="0" w:line="240" w:lineRule="auto"/>
        <w:ind w:left="720" w:right="720" w:firstLine="360"/>
        <w:rPr>
          <w:rFonts w:ascii="Arial" w:hAnsi="Arial" w:cs="Arial"/>
          <w:color w:val="000000" w:themeColor="text1"/>
          <w:kern w:val="0"/>
          <w:sz w:val="22"/>
          <w:szCs w:val="22"/>
          <w14:ligatures w14:val="none"/>
        </w:rPr>
      </w:pPr>
      <w:r w:rsidRPr="00DD05F1">
        <w:rPr>
          <w:rFonts w:ascii="Arial" w:hAnsi="Arial" w:cs="Arial"/>
          <w:color w:val="000000" w:themeColor="text1"/>
          <w:kern w:val="0"/>
          <w:sz w:val="22"/>
          <w:szCs w:val="22"/>
          <w14:ligatures w14:val="none"/>
        </w:rPr>
        <w:lastRenderedPageBreak/>
        <w:t>The Clerk of the Senate and the Clerk of the House of Delegates hereby certify that the foregoing bill is correctly enrolled.</w:t>
      </w:r>
    </w:p>
    <w:p w14:paraId="6250743F" w14:textId="77777777" w:rsidR="00DD05F1" w:rsidRPr="00DD05F1" w:rsidRDefault="00DD05F1" w:rsidP="00DD05F1">
      <w:pPr>
        <w:spacing w:after="0" w:line="240" w:lineRule="auto"/>
        <w:ind w:left="720" w:right="720"/>
        <w:rPr>
          <w:rFonts w:ascii="Arial" w:hAnsi="Arial" w:cs="Arial"/>
          <w:color w:val="000000" w:themeColor="text1"/>
          <w:kern w:val="0"/>
          <w:sz w:val="22"/>
          <w:szCs w:val="22"/>
          <w14:ligatures w14:val="none"/>
        </w:rPr>
      </w:pPr>
    </w:p>
    <w:p w14:paraId="4388764B" w14:textId="77777777" w:rsidR="00DD05F1" w:rsidRPr="00DD05F1" w:rsidRDefault="00DD05F1" w:rsidP="00DD05F1">
      <w:pPr>
        <w:spacing w:after="0" w:line="240" w:lineRule="auto"/>
        <w:ind w:left="720" w:right="720"/>
        <w:rPr>
          <w:rFonts w:ascii="Arial" w:hAnsi="Arial" w:cs="Arial"/>
          <w:color w:val="000000" w:themeColor="text1"/>
          <w:kern w:val="0"/>
          <w:sz w:val="22"/>
          <w:szCs w:val="22"/>
          <w14:ligatures w14:val="none"/>
        </w:rPr>
      </w:pPr>
    </w:p>
    <w:p w14:paraId="652EFA2E" w14:textId="77777777" w:rsidR="00DD05F1" w:rsidRPr="00DD05F1" w:rsidRDefault="00DD05F1" w:rsidP="00DD05F1">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D05F1">
        <w:rPr>
          <w:rFonts w:ascii="Arial" w:hAnsi="Arial" w:cs="Arial"/>
          <w:color w:val="000000" w:themeColor="text1"/>
          <w:kern w:val="0"/>
          <w:sz w:val="22"/>
          <w:szCs w:val="22"/>
          <w14:ligatures w14:val="none"/>
        </w:rPr>
        <w:t>...............................................................</w:t>
      </w:r>
    </w:p>
    <w:p w14:paraId="564095DE" w14:textId="77777777" w:rsidR="00DD05F1" w:rsidRPr="00DD05F1" w:rsidRDefault="00DD05F1" w:rsidP="00DD05F1">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D05F1">
        <w:rPr>
          <w:rFonts w:ascii="Arial" w:hAnsi="Arial" w:cs="Arial"/>
          <w:color w:val="000000" w:themeColor="text1"/>
          <w:kern w:val="0"/>
          <w:sz w:val="22"/>
          <w:szCs w:val="22"/>
          <w14:ligatures w14:val="none"/>
        </w:rPr>
        <w:tab/>
      </w:r>
      <w:r w:rsidRPr="00DD05F1">
        <w:rPr>
          <w:rFonts w:ascii="Arial" w:hAnsi="Arial" w:cs="Arial"/>
          <w:i/>
          <w:iCs/>
          <w:color w:val="000000" w:themeColor="text1"/>
          <w:kern w:val="0"/>
          <w:sz w:val="22"/>
          <w:szCs w:val="22"/>
          <w14:ligatures w14:val="none"/>
        </w:rPr>
        <w:t>Clerk of the Senate</w:t>
      </w:r>
    </w:p>
    <w:p w14:paraId="06C259B7" w14:textId="77777777" w:rsidR="00DD05F1" w:rsidRPr="00DD05F1" w:rsidRDefault="00DD05F1" w:rsidP="00DD05F1">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8F882D1" w14:textId="77777777" w:rsidR="00DD05F1" w:rsidRPr="00DD05F1" w:rsidRDefault="00DD05F1" w:rsidP="00DD05F1">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0BF74C1" w14:textId="77777777" w:rsidR="00DD05F1" w:rsidRPr="00DD05F1" w:rsidRDefault="00DD05F1" w:rsidP="00DD05F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D05F1">
        <w:rPr>
          <w:rFonts w:ascii="Arial" w:hAnsi="Arial" w:cs="Arial"/>
          <w:color w:val="000000" w:themeColor="text1"/>
          <w:kern w:val="0"/>
          <w:sz w:val="22"/>
          <w:szCs w:val="22"/>
          <w14:ligatures w14:val="none"/>
        </w:rPr>
        <w:tab/>
      </w:r>
      <w:r w:rsidRPr="00DD05F1">
        <w:rPr>
          <w:rFonts w:ascii="Arial" w:hAnsi="Arial" w:cs="Arial"/>
          <w:color w:val="000000" w:themeColor="text1"/>
          <w:kern w:val="0"/>
          <w:sz w:val="22"/>
          <w:szCs w:val="22"/>
          <w14:ligatures w14:val="none"/>
        </w:rPr>
        <w:tab/>
        <w:t>...............................................................</w:t>
      </w:r>
    </w:p>
    <w:p w14:paraId="6BEEC802" w14:textId="77777777" w:rsidR="00DD05F1" w:rsidRPr="00DD05F1" w:rsidRDefault="00DD05F1" w:rsidP="00DD05F1">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D05F1">
        <w:rPr>
          <w:rFonts w:ascii="Arial" w:hAnsi="Arial" w:cs="Arial"/>
          <w:color w:val="000000" w:themeColor="text1"/>
          <w:kern w:val="0"/>
          <w:sz w:val="22"/>
          <w:szCs w:val="22"/>
          <w14:ligatures w14:val="none"/>
        </w:rPr>
        <w:tab/>
      </w:r>
      <w:r w:rsidRPr="00DD05F1">
        <w:rPr>
          <w:rFonts w:ascii="Arial" w:hAnsi="Arial" w:cs="Arial"/>
          <w:i/>
          <w:iCs/>
          <w:color w:val="000000" w:themeColor="text1"/>
          <w:kern w:val="0"/>
          <w:sz w:val="22"/>
          <w:szCs w:val="22"/>
          <w14:ligatures w14:val="none"/>
        </w:rPr>
        <w:t>Clerk of the House of Delegates</w:t>
      </w:r>
    </w:p>
    <w:p w14:paraId="427BE1E6" w14:textId="77777777" w:rsidR="00DD05F1" w:rsidRPr="00DD05F1" w:rsidRDefault="00DD05F1" w:rsidP="00DD05F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D05F1">
        <w:rPr>
          <w:rFonts w:ascii="Arial" w:hAnsi="Arial" w:cs="Arial"/>
          <w:i/>
          <w:iCs/>
          <w:color w:val="000000" w:themeColor="text1"/>
          <w:kern w:val="0"/>
          <w:sz w:val="22"/>
          <w:szCs w:val="22"/>
          <w14:ligatures w14:val="none"/>
        </w:rPr>
        <w:tab/>
      </w:r>
      <w:r w:rsidRPr="00DD05F1">
        <w:rPr>
          <w:rFonts w:ascii="Arial" w:hAnsi="Arial" w:cs="Arial"/>
          <w:i/>
          <w:iCs/>
          <w:color w:val="000000" w:themeColor="text1"/>
          <w:kern w:val="0"/>
          <w:sz w:val="22"/>
          <w:szCs w:val="22"/>
          <w14:ligatures w14:val="none"/>
        </w:rPr>
        <w:tab/>
      </w:r>
      <w:r w:rsidRPr="00DD05F1">
        <w:rPr>
          <w:rFonts w:ascii="Arial" w:hAnsi="Arial" w:cs="Arial"/>
          <w:i/>
          <w:iCs/>
          <w:color w:val="000000" w:themeColor="text1"/>
          <w:kern w:val="0"/>
          <w:sz w:val="22"/>
          <w:szCs w:val="22"/>
          <w14:ligatures w14:val="none"/>
        </w:rPr>
        <w:tab/>
      </w:r>
      <w:r w:rsidRPr="00DD05F1">
        <w:rPr>
          <w:rFonts w:ascii="Arial" w:hAnsi="Arial" w:cs="Arial"/>
          <w:i/>
          <w:iCs/>
          <w:color w:val="000000" w:themeColor="text1"/>
          <w:kern w:val="0"/>
          <w:sz w:val="22"/>
          <w:szCs w:val="22"/>
          <w14:ligatures w14:val="none"/>
        </w:rPr>
        <w:tab/>
        <w:t xml:space="preserve">                </w:t>
      </w:r>
    </w:p>
    <w:p w14:paraId="2596010F" w14:textId="77777777" w:rsidR="00DD05F1" w:rsidRPr="00DD05F1" w:rsidRDefault="00DD05F1" w:rsidP="00DD05F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6B36163" w14:textId="77777777" w:rsidR="00DD05F1" w:rsidRPr="00DD05F1" w:rsidRDefault="00DD05F1" w:rsidP="00DD05F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AABCAA3" w14:textId="77777777" w:rsidR="00DD05F1" w:rsidRPr="00DD05F1" w:rsidRDefault="00DD05F1" w:rsidP="00DD05F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D05F1">
        <w:rPr>
          <w:rFonts w:ascii="Arial" w:hAnsi="Arial" w:cs="Arial"/>
          <w:color w:val="000000" w:themeColor="text1"/>
          <w:kern w:val="0"/>
          <w:sz w:val="22"/>
          <w:szCs w:val="22"/>
          <w14:ligatures w14:val="none"/>
        </w:rPr>
        <w:t>Originated in the Senate.</w:t>
      </w:r>
    </w:p>
    <w:p w14:paraId="1B89A77C" w14:textId="77777777" w:rsidR="00DD05F1" w:rsidRPr="00DD05F1" w:rsidRDefault="00DD05F1" w:rsidP="00DD05F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AEAF27A" w14:textId="7FDF987C" w:rsidR="00DD05F1" w:rsidRPr="00DD05F1" w:rsidRDefault="00DD05F1" w:rsidP="00DD05F1">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D05F1">
        <w:rPr>
          <w:rFonts w:ascii="Arial" w:hAnsi="Arial" w:cs="Arial"/>
          <w:color w:val="000000" w:themeColor="text1"/>
          <w:kern w:val="0"/>
          <w:sz w:val="22"/>
          <w:szCs w:val="22"/>
          <w14:ligatures w14:val="none"/>
        </w:rPr>
        <w:t>In effect from passage.</w:t>
      </w:r>
    </w:p>
    <w:p w14:paraId="7264EF29" w14:textId="77777777" w:rsidR="00DD05F1" w:rsidRPr="00DD05F1" w:rsidRDefault="00DD05F1" w:rsidP="00DD05F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537E49E" w14:textId="77777777" w:rsidR="00DD05F1" w:rsidRPr="00DD05F1" w:rsidRDefault="00DD05F1" w:rsidP="00DD05F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C4A4A73" w14:textId="77777777" w:rsidR="00DD05F1" w:rsidRPr="00DD05F1" w:rsidRDefault="00DD05F1" w:rsidP="00DD05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91721CC" w14:textId="77777777" w:rsidR="00DD05F1" w:rsidRPr="00DD05F1" w:rsidRDefault="00DD05F1" w:rsidP="00DD05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778916A" w14:textId="77777777" w:rsidR="00DD05F1" w:rsidRPr="00DD05F1" w:rsidRDefault="00DD05F1" w:rsidP="00DD05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D05F1">
        <w:rPr>
          <w:rFonts w:ascii="Arial" w:hAnsi="Arial" w:cs="Arial"/>
          <w:color w:val="000000" w:themeColor="text1"/>
          <w:kern w:val="0"/>
          <w:sz w:val="22"/>
          <w:szCs w:val="22"/>
          <w14:ligatures w14:val="none"/>
        </w:rPr>
        <w:tab/>
      </w:r>
      <w:r w:rsidRPr="00DD05F1">
        <w:rPr>
          <w:rFonts w:ascii="Arial" w:hAnsi="Arial" w:cs="Arial"/>
          <w:color w:val="000000" w:themeColor="text1"/>
          <w:kern w:val="0"/>
          <w:sz w:val="22"/>
          <w:szCs w:val="22"/>
          <w14:ligatures w14:val="none"/>
        </w:rPr>
        <w:tab/>
      </w:r>
      <w:r w:rsidRPr="00DD05F1">
        <w:rPr>
          <w:rFonts w:ascii="Arial" w:hAnsi="Arial" w:cs="Arial"/>
          <w:color w:val="000000" w:themeColor="text1"/>
          <w:kern w:val="0"/>
          <w:sz w:val="22"/>
          <w:szCs w:val="22"/>
          <w14:ligatures w14:val="none"/>
        </w:rPr>
        <w:tab/>
      </w:r>
      <w:r w:rsidRPr="00DD05F1">
        <w:rPr>
          <w:rFonts w:ascii="Arial" w:hAnsi="Arial" w:cs="Arial"/>
          <w:color w:val="000000" w:themeColor="text1"/>
          <w:kern w:val="0"/>
          <w:sz w:val="22"/>
          <w:szCs w:val="22"/>
          <w14:ligatures w14:val="none"/>
        </w:rPr>
        <w:tab/>
        <w:t>...............................................................</w:t>
      </w:r>
    </w:p>
    <w:p w14:paraId="376F3E30" w14:textId="77777777" w:rsidR="00DD05F1" w:rsidRPr="00DD05F1" w:rsidRDefault="00DD05F1" w:rsidP="00DD05F1">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DD05F1">
        <w:rPr>
          <w:rFonts w:ascii="Arial" w:hAnsi="Arial" w:cs="Arial"/>
          <w:color w:val="000000" w:themeColor="text1"/>
          <w:kern w:val="0"/>
          <w:sz w:val="22"/>
          <w:szCs w:val="22"/>
          <w14:ligatures w14:val="none"/>
        </w:rPr>
        <w:tab/>
      </w:r>
      <w:r w:rsidRPr="00DD05F1">
        <w:rPr>
          <w:rFonts w:ascii="Arial" w:hAnsi="Arial" w:cs="Arial"/>
          <w:i/>
          <w:iCs/>
          <w:color w:val="000000" w:themeColor="text1"/>
          <w:kern w:val="0"/>
          <w:sz w:val="22"/>
          <w:szCs w:val="22"/>
          <w14:ligatures w14:val="none"/>
        </w:rPr>
        <w:t>President of the Senate</w:t>
      </w:r>
    </w:p>
    <w:p w14:paraId="41B1977F" w14:textId="77777777" w:rsidR="00DD05F1" w:rsidRPr="00DD05F1" w:rsidRDefault="00DD05F1" w:rsidP="00DD05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50DB7BB" w14:textId="77777777" w:rsidR="00DD05F1" w:rsidRPr="00DD05F1" w:rsidRDefault="00DD05F1" w:rsidP="00DD05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A4E5D8C" w14:textId="77777777" w:rsidR="00DD05F1" w:rsidRPr="00DD05F1" w:rsidRDefault="00DD05F1" w:rsidP="00DD05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D05F1">
        <w:rPr>
          <w:rFonts w:ascii="Arial" w:hAnsi="Arial" w:cs="Arial"/>
          <w:color w:val="000000" w:themeColor="text1"/>
          <w:kern w:val="0"/>
          <w:sz w:val="22"/>
          <w:szCs w:val="22"/>
          <w14:ligatures w14:val="none"/>
        </w:rPr>
        <w:tab/>
      </w:r>
      <w:r w:rsidRPr="00DD05F1">
        <w:rPr>
          <w:rFonts w:ascii="Arial" w:hAnsi="Arial" w:cs="Arial"/>
          <w:color w:val="000000" w:themeColor="text1"/>
          <w:kern w:val="0"/>
          <w:sz w:val="22"/>
          <w:szCs w:val="22"/>
          <w14:ligatures w14:val="none"/>
        </w:rPr>
        <w:tab/>
      </w:r>
      <w:r w:rsidRPr="00DD05F1">
        <w:rPr>
          <w:rFonts w:ascii="Arial" w:hAnsi="Arial" w:cs="Arial"/>
          <w:color w:val="000000" w:themeColor="text1"/>
          <w:kern w:val="0"/>
          <w:sz w:val="22"/>
          <w:szCs w:val="22"/>
          <w14:ligatures w14:val="none"/>
        </w:rPr>
        <w:tab/>
      </w:r>
      <w:r w:rsidRPr="00DD05F1">
        <w:rPr>
          <w:rFonts w:ascii="Arial" w:hAnsi="Arial" w:cs="Arial"/>
          <w:color w:val="000000" w:themeColor="text1"/>
          <w:kern w:val="0"/>
          <w:sz w:val="22"/>
          <w:szCs w:val="22"/>
          <w14:ligatures w14:val="none"/>
        </w:rPr>
        <w:tab/>
      </w:r>
      <w:r w:rsidRPr="00DD05F1">
        <w:rPr>
          <w:rFonts w:ascii="Arial" w:hAnsi="Arial" w:cs="Arial"/>
          <w:color w:val="000000" w:themeColor="text1"/>
          <w:kern w:val="0"/>
          <w:sz w:val="22"/>
          <w:szCs w:val="22"/>
          <w14:ligatures w14:val="none"/>
        </w:rPr>
        <w:tab/>
      </w:r>
      <w:r w:rsidRPr="00DD05F1">
        <w:rPr>
          <w:rFonts w:ascii="Arial" w:hAnsi="Arial" w:cs="Arial"/>
          <w:color w:val="000000" w:themeColor="text1"/>
          <w:kern w:val="0"/>
          <w:sz w:val="22"/>
          <w:szCs w:val="22"/>
          <w14:ligatures w14:val="none"/>
        </w:rPr>
        <w:tab/>
        <w:t>...............................................................</w:t>
      </w:r>
    </w:p>
    <w:p w14:paraId="7B678AD0" w14:textId="77777777" w:rsidR="00DD05F1" w:rsidRPr="00DD05F1" w:rsidRDefault="00DD05F1" w:rsidP="00DD05F1">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DD05F1">
        <w:rPr>
          <w:rFonts w:ascii="Arial" w:hAnsi="Arial" w:cs="Arial"/>
          <w:color w:val="000000" w:themeColor="text1"/>
          <w:kern w:val="0"/>
          <w:sz w:val="22"/>
          <w:szCs w:val="22"/>
          <w14:ligatures w14:val="none"/>
        </w:rPr>
        <w:tab/>
      </w:r>
      <w:r w:rsidRPr="00DD05F1">
        <w:rPr>
          <w:rFonts w:ascii="Arial" w:hAnsi="Arial" w:cs="Arial"/>
          <w:i/>
          <w:iCs/>
          <w:color w:val="000000" w:themeColor="text1"/>
          <w:kern w:val="0"/>
          <w:sz w:val="22"/>
          <w:szCs w:val="22"/>
          <w14:ligatures w14:val="none"/>
        </w:rPr>
        <w:t>Speaker of the House of Delegates</w:t>
      </w:r>
    </w:p>
    <w:p w14:paraId="4E454E4A" w14:textId="77777777" w:rsidR="00DD05F1" w:rsidRPr="00DD05F1" w:rsidRDefault="00DD05F1" w:rsidP="00DD05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3D9491E" w14:textId="77777777" w:rsidR="00DD05F1" w:rsidRPr="00DD05F1" w:rsidRDefault="00DD05F1" w:rsidP="00DD05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1D6F4BD" w14:textId="77777777" w:rsidR="00DD05F1" w:rsidRPr="00DD05F1" w:rsidRDefault="00DD05F1" w:rsidP="00DD05F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DD05F1">
        <w:rPr>
          <w:rFonts w:ascii="Arial" w:hAnsi="Arial" w:cs="Arial"/>
          <w:color w:val="000000" w:themeColor="text1"/>
          <w:kern w:val="0"/>
          <w:sz w:val="22"/>
          <w:szCs w:val="22"/>
          <w14:ligatures w14:val="none"/>
        </w:rPr>
        <w:t>__________</w:t>
      </w:r>
    </w:p>
    <w:p w14:paraId="3E77E5A1" w14:textId="77777777" w:rsidR="00DD05F1" w:rsidRPr="00DD05F1" w:rsidRDefault="00DD05F1" w:rsidP="00DD05F1">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18B12BB4" w14:textId="77777777" w:rsidR="00DD05F1" w:rsidRPr="00DD05F1" w:rsidRDefault="00DD05F1" w:rsidP="00DD05F1">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5FE6668A" w14:textId="77777777" w:rsidR="00DD05F1" w:rsidRPr="00DD05F1" w:rsidRDefault="00DD05F1" w:rsidP="00DD05F1">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24F8A748" w14:textId="77777777" w:rsidR="00DD05F1" w:rsidRPr="00DD05F1" w:rsidRDefault="00DD05F1" w:rsidP="00DD05F1">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DD05F1">
        <w:rPr>
          <w:rFonts w:ascii="Arial" w:hAnsi="Arial" w:cs="Arial"/>
          <w:color w:val="000000" w:themeColor="text1"/>
          <w:kern w:val="0"/>
          <w:sz w:val="22"/>
          <w:szCs w:val="22"/>
          <w14:ligatures w14:val="none"/>
        </w:rPr>
        <w:tab/>
        <w:t>The within is ................................................ this the...........................................</w:t>
      </w:r>
    </w:p>
    <w:p w14:paraId="72364540" w14:textId="77777777" w:rsidR="00DD05F1" w:rsidRPr="00DD05F1" w:rsidRDefault="00DD05F1" w:rsidP="00DD05F1">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270BAF1F" w14:textId="77777777" w:rsidR="00DD05F1" w:rsidRPr="00DD05F1" w:rsidRDefault="00DD05F1" w:rsidP="00DD05F1">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DD05F1">
        <w:rPr>
          <w:rFonts w:ascii="Arial" w:hAnsi="Arial" w:cs="Arial"/>
          <w:color w:val="000000" w:themeColor="text1"/>
          <w:kern w:val="0"/>
          <w:sz w:val="22"/>
          <w:szCs w:val="22"/>
          <w14:ligatures w14:val="none"/>
        </w:rPr>
        <w:t>Day of ..........................................................................................................., 2026.</w:t>
      </w:r>
    </w:p>
    <w:p w14:paraId="064A104E" w14:textId="77777777" w:rsidR="00DD05F1" w:rsidRPr="00DD05F1" w:rsidRDefault="00DD05F1" w:rsidP="00DD05F1">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62604438" w14:textId="77777777" w:rsidR="00DD05F1" w:rsidRPr="00DD05F1" w:rsidRDefault="00DD05F1" w:rsidP="00DD05F1">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222607EA" w14:textId="77777777" w:rsidR="00DD05F1" w:rsidRPr="00DD05F1" w:rsidRDefault="00DD05F1" w:rsidP="00DD05F1">
      <w:pPr>
        <w:widowControl w:val="0"/>
        <w:spacing w:after="0" w:line="240" w:lineRule="auto"/>
        <w:ind w:left="720" w:right="720"/>
        <w:jc w:val="right"/>
        <w:rPr>
          <w:rFonts w:ascii="Arial" w:hAnsi="Arial" w:cs="Arial"/>
          <w:color w:val="000000" w:themeColor="text1"/>
          <w:kern w:val="0"/>
          <w:sz w:val="22"/>
          <w:szCs w:val="22"/>
          <w14:ligatures w14:val="none"/>
        </w:rPr>
      </w:pPr>
      <w:r w:rsidRPr="00DD05F1">
        <w:rPr>
          <w:rFonts w:ascii="Arial" w:hAnsi="Arial" w:cs="Arial"/>
          <w:color w:val="000000" w:themeColor="text1"/>
          <w:kern w:val="0"/>
          <w:sz w:val="22"/>
          <w:szCs w:val="22"/>
          <w14:ligatures w14:val="none"/>
        </w:rPr>
        <w:tab/>
      </w:r>
      <w:r w:rsidRPr="00DD05F1">
        <w:rPr>
          <w:rFonts w:ascii="Arial" w:hAnsi="Arial" w:cs="Arial"/>
          <w:color w:val="000000" w:themeColor="text1"/>
          <w:kern w:val="0"/>
          <w:sz w:val="22"/>
          <w:szCs w:val="22"/>
          <w14:ligatures w14:val="none"/>
        </w:rPr>
        <w:tab/>
      </w:r>
      <w:r w:rsidRPr="00DD05F1">
        <w:rPr>
          <w:rFonts w:ascii="Arial" w:hAnsi="Arial" w:cs="Arial"/>
          <w:color w:val="000000" w:themeColor="text1"/>
          <w:kern w:val="0"/>
          <w:sz w:val="22"/>
          <w:szCs w:val="22"/>
          <w14:ligatures w14:val="none"/>
        </w:rPr>
        <w:tab/>
      </w:r>
      <w:r w:rsidRPr="00DD05F1">
        <w:rPr>
          <w:rFonts w:ascii="Arial" w:hAnsi="Arial" w:cs="Arial"/>
          <w:color w:val="000000" w:themeColor="text1"/>
          <w:kern w:val="0"/>
          <w:sz w:val="22"/>
          <w:szCs w:val="22"/>
          <w14:ligatures w14:val="none"/>
        </w:rPr>
        <w:tab/>
        <w:t>.............................................................</w:t>
      </w:r>
    </w:p>
    <w:p w14:paraId="280A613E" w14:textId="77777777" w:rsidR="00DD05F1" w:rsidRPr="00DD05F1" w:rsidRDefault="00DD05F1" w:rsidP="00DD05F1">
      <w:pPr>
        <w:spacing w:after="0" w:line="456" w:lineRule="auto"/>
        <w:ind w:firstLine="720"/>
        <w:jc w:val="both"/>
        <w:rPr>
          <w:rFonts w:ascii="Arial" w:eastAsia="Calibri" w:hAnsi="Arial"/>
          <w:color w:val="000000"/>
          <w:kern w:val="0"/>
          <w:sz w:val="22"/>
          <w:szCs w:val="22"/>
          <w14:ligatures w14:val="none"/>
        </w:rPr>
      </w:pPr>
      <w:r w:rsidRPr="00DD05F1">
        <w:rPr>
          <w:rFonts w:ascii="Arial" w:hAnsi="Arial" w:cs="Arial"/>
          <w:i/>
          <w:iCs/>
          <w:color w:val="000000" w:themeColor="text1"/>
          <w:kern w:val="0"/>
          <w:sz w:val="22"/>
          <w:szCs w:val="22"/>
          <w14:ligatures w14:val="none"/>
        </w:rPr>
        <w:tab/>
      </w:r>
      <w:r w:rsidRPr="00DD05F1">
        <w:rPr>
          <w:rFonts w:ascii="Arial" w:hAnsi="Arial" w:cs="Arial"/>
          <w:i/>
          <w:iCs/>
          <w:color w:val="000000" w:themeColor="text1"/>
          <w:kern w:val="0"/>
          <w:sz w:val="22"/>
          <w:szCs w:val="22"/>
          <w14:ligatures w14:val="none"/>
        </w:rPr>
        <w:tab/>
      </w:r>
      <w:r w:rsidRPr="00DD05F1">
        <w:rPr>
          <w:rFonts w:ascii="Arial" w:hAnsi="Arial" w:cs="Arial"/>
          <w:i/>
          <w:iCs/>
          <w:color w:val="000000" w:themeColor="text1"/>
          <w:kern w:val="0"/>
          <w:sz w:val="22"/>
          <w:szCs w:val="22"/>
          <w14:ligatures w14:val="none"/>
        </w:rPr>
        <w:tab/>
      </w:r>
      <w:r w:rsidRPr="00DD05F1">
        <w:rPr>
          <w:rFonts w:ascii="Arial" w:hAnsi="Arial" w:cs="Arial"/>
          <w:i/>
          <w:iCs/>
          <w:color w:val="000000" w:themeColor="text1"/>
          <w:kern w:val="0"/>
          <w:sz w:val="22"/>
          <w:szCs w:val="22"/>
          <w14:ligatures w14:val="none"/>
        </w:rPr>
        <w:tab/>
      </w:r>
      <w:r w:rsidRPr="00DD05F1">
        <w:rPr>
          <w:rFonts w:ascii="Arial" w:hAnsi="Arial" w:cs="Arial"/>
          <w:i/>
          <w:iCs/>
          <w:color w:val="000000" w:themeColor="text1"/>
          <w:kern w:val="0"/>
          <w:sz w:val="22"/>
          <w:szCs w:val="22"/>
          <w14:ligatures w14:val="none"/>
        </w:rPr>
        <w:tab/>
      </w:r>
      <w:r w:rsidRPr="00DD05F1">
        <w:rPr>
          <w:rFonts w:ascii="Arial" w:hAnsi="Arial" w:cs="Arial"/>
          <w:i/>
          <w:iCs/>
          <w:color w:val="000000" w:themeColor="text1"/>
          <w:kern w:val="0"/>
          <w:sz w:val="22"/>
          <w:szCs w:val="22"/>
          <w14:ligatures w14:val="none"/>
        </w:rPr>
        <w:tab/>
      </w:r>
      <w:r w:rsidRPr="00DD05F1">
        <w:rPr>
          <w:rFonts w:ascii="Arial" w:hAnsi="Arial" w:cs="Arial"/>
          <w:i/>
          <w:iCs/>
          <w:color w:val="000000" w:themeColor="text1"/>
          <w:kern w:val="0"/>
          <w:sz w:val="22"/>
          <w:szCs w:val="22"/>
          <w14:ligatures w14:val="none"/>
        </w:rPr>
        <w:tab/>
      </w:r>
      <w:r w:rsidRPr="00DD05F1">
        <w:rPr>
          <w:rFonts w:ascii="Arial" w:hAnsi="Arial" w:cs="Arial"/>
          <w:i/>
          <w:iCs/>
          <w:color w:val="000000" w:themeColor="text1"/>
          <w:kern w:val="0"/>
          <w:sz w:val="22"/>
          <w:szCs w:val="22"/>
          <w14:ligatures w14:val="none"/>
        </w:rPr>
        <w:tab/>
        <w:t>Governor</w:t>
      </w:r>
    </w:p>
    <w:p w14:paraId="6504BBBF" w14:textId="78F1572C" w:rsidR="006865E9" w:rsidRPr="00BA12EF" w:rsidRDefault="006865E9" w:rsidP="00F06AAF">
      <w:pPr>
        <w:pStyle w:val="SectionBody"/>
        <w:widowControl/>
      </w:pPr>
    </w:p>
    <w:sectPr w:rsidR="006865E9" w:rsidRPr="00BA12EF" w:rsidSect="00DD05F1">
      <w:headerReference w:type="even" r:id="rId19"/>
      <w:footerReference w:type="even"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D073A" w14:textId="77777777" w:rsidR="001232C8" w:rsidRPr="00B844FE" w:rsidRDefault="001232C8" w:rsidP="00B844FE">
      <w:r>
        <w:separator/>
      </w:r>
    </w:p>
  </w:endnote>
  <w:endnote w:type="continuationSeparator" w:id="0">
    <w:p w14:paraId="603DA311" w14:textId="77777777" w:rsidR="001232C8" w:rsidRPr="00B844FE" w:rsidRDefault="001232C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597F27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3E7B5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E4B33C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2797" w14:textId="77777777" w:rsidR="00C31F2B" w:rsidRDefault="00C31F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7EAC" w14:textId="77777777" w:rsidR="00F06AAF" w:rsidRDefault="00F06AAF" w:rsidP="00E835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A544C2" w14:textId="77777777" w:rsidR="00F06AAF" w:rsidRDefault="00F06A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DC07" w14:textId="77777777" w:rsidR="00F06AAF" w:rsidRDefault="00F06AAF" w:rsidP="00E835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B35C3D9" w14:textId="77777777" w:rsidR="00F06AAF" w:rsidRDefault="00F06AA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4920" w14:textId="77777777" w:rsidR="00F06AAF" w:rsidRDefault="00F06AA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E915" w14:textId="77777777" w:rsidR="00DD05F1" w:rsidRDefault="00DD05F1"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7217962" w14:textId="77777777" w:rsidR="00DD05F1" w:rsidRPr="00775992" w:rsidRDefault="00DD05F1"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C33FA" w14:textId="77777777" w:rsidR="001232C8" w:rsidRPr="00B844FE" w:rsidRDefault="001232C8" w:rsidP="00B844FE">
      <w:r>
        <w:separator/>
      </w:r>
    </w:p>
  </w:footnote>
  <w:footnote w:type="continuationSeparator" w:id="0">
    <w:p w14:paraId="6C10C408" w14:textId="77777777" w:rsidR="001232C8" w:rsidRPr="00B844FE" w:rsidRDefault="001232C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82AA" w14:textId="77777777" w:rsidR="002A0269" w:rsidRPr="00B844FE" w:rsidRDefault="001349CA">
    <w:pPr>
      <w:pStyle w:val="Header"/>
    </w:pPr>
    <w:sdt>
      <w:sdtPr>
        <w:id w:val="-684364211"/>
        <w:placeholder>
          <w:docPart w:val="D8DA64AACB2C4FDF829517F732F0E12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8DA64AACB2C4FDF829517F732F0E12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B80E" w14:textId="0FC7933E" w:rsidR="00C33014" w:rsidRPr="00686E9A" w:rsidRDefault="00F06AAF" w:rsidP="000573A9">
    <w:pPr>
      <w:pStyle w:val="HeaderStyle"/>
      <w:rPr>
        <w:sz w:val="22"/>
        <w:szCs w:val="22"/>
      </w:rPr>
    </w:pPr>
    <w:r>
      <w:rPr>
        <w:sz w:val="22"/>
        <w:szCs w:val="22"/>
      </w:rPr>
      <w:t>Enr</w:t>
    </w:r>
    <w:r w:rsidR="001A66B7" w:rsidRPr="00686E9A">
      <w:rPr>
        <w:sz w:val="22"/>
        <w:szCs w:val="22"/>
      </w:rPr>
      <w:t xml:space="preserve"> </w:t>
    </w:r>
    <w:sdt>
      <w:sdtPr>
        <w:rPr>
          <w:sz w:val="22"/>
          <w:szCs w:val="22"/>
        </w:rPr>
        <w:tag w:val="BNumWH"/>
        <w:id w:val="138549797"/>
        <w:showingPlcHdr/>
        <w:text/>
      </w:sdtPr>
      <w:sdtEndPr/>
      <w:sdtContent/>
    </w:sdt>
    <w:r w:rsidR="001232C8">
      <w:rPr>
        <w:sz w:val="22"/>
        <w:szCs w:val="22"/>
      </w:rPr>
      <w:t>SB</w:t>
    </w:r>
    <w:r w:rsidR="002B2393">
      <w:rPr>
        <w:sz w:val="22"/>
        <w:szCs w:val="22"/>
      </w:rPr>
      <w:t xml:space="preserve"> 1008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B86A03">
          <w:rPr>
            <w:sz w:val="22"/>
            <w:szCs w:val="22"/>
          </w:rPr>
          <w:t xml:space="preserve">     </w:t>
        </w:r>
      </w:sdtContent>
    </w:sdt>
  </w:p>
  <w:p w14:paraId="3207ADC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32C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1E28" w14:textId="77777777" w:rsidR="00F06AAF" w:rsidRDefault="00F06A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D708" w14:textId="77777777" w:rsidR="00F06AAF" w:rsidRDefault="00F06A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5B12" w14:textId="77777777" w:rsidR="00DD05F1" w:rsidRPr="00775992" w:rsidRDefault="00DD05F1"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C8"/>
    <w:rsid w:val="0000526A"/>
    <w:rsid w:val="000573A9"/>
    <w:rsid w:val="0008318C"/>
    <w:rsid w:val="00085D22"/>
    <w:rsid w:val="00093AB0"/>
    <w:rsid w:val="000C5C77"/>
    <w:rsid w:val="000E3912"/>
    <w:rsid w:val="0010070F"/>
    <w:rsid w:val="001232C8"/>
    <w:rsid w:val="001349CA"/>
    <w:rsid w:val="0015112E"/>
    <w:rsid w:val="001552E7"/>
    <w:rsid w:val="001566B4"/>
    <w:rsid w:val="001661ED"/>
    <w:rsid w:val="001A66B7"/>
    <w:rsid w:val="001C279E"/>
    <w:rsid w:val="001D459E"/>
    <w:rsid w:val="0020151F"/>
    <w:rsid w:val="00211F02"/>
    <w:rsid w:val="0022348D"/>
    <w:rsid w:val="00233C15"/>
    <w:rsid w:val="0027011C"/>
    <w:rsid w:val="00274200"/>
    <w:rsid w:val="00275740"/>
    <w:rsid w:val="002A0269"/>
    <w:rsid w:val="002B2393"/>
    <w:rsid w:val="002C3C1B"/>
    <w:rsid w:val="002E1CF9"/>
    <w:rsid w:val="00303684"/>
    <w:rsid w:val="003143F5"/>
    <w:rsid w:val="00314854"/>
    <w:rsid w:val="00331B46"/>
    <w:rsid w:val="00335A01"/>
    <w:rsid w:val="00360E9E"/>
    <w:rsid w:val="00394191"/>
    <w:rsid w:val="00395C48"/>
    <w:rsid w:val="003C51CD"/>
    <w:rsid w:val="003C6034"/>
    <w:rsid w:val="003F6DFB"/>
    <w:rsid w:val="00400B5C"/>
    <w:rsid w:val="004368E0"/>
    <w:rsid w:val="00466687"/>
    <w:rsid w:val="0048302B"/>
    <w:rsid w:val="004956C1"/>
    <w:rsid w:val="004A49AD"/>
    <w:rsid w:val="004B2641"/>
    <w:rsid w:val="004C13DD"/>
    <w:rsid w:val="004D3ABE"/>
    <w:rsid w:val="004E3441"/>
    <w:rsid w:val="00500579"/>
    <w:rsid w:val="005122D8"/>
    <w:rsid w:val="00572702"/>
    <w:rsid w:val="005A5366"/>
    <w:rsid w:val="006369EB"/>
    <w:rsid w:val="00637E73"/>
    <w:rsid w:val="00683D21"/>
    <w:rsid w:val="006865E9"/>
    <w:rsid w:val="00686E9A"/>
    <w:rsid w:val="00691F3E"/>
    <w:rsid w:val="00694BFB"/>
    <w:rsid w:val="006A106B"/>
    <w:rsid w:val="006C523D"/>
    <w:rsid w:val="006D4036"/>
    <w:rsid w:val="006E3816"/>
    <w:rsid w:val="00702A51"/>
    <w:rsid w:val="00766AD0"/>
    <w:rsid w:val="00776A85"/>
    <w:rsid w:val="007A3AED"/>
    <w:rsid w:val="007A5259"/>
    <w:rsid w:val="007A7081"/>
    <w:rsid w:val="007C3A0B"/>
    <w:rsid w:val="007D533C"/>
    <w:rsid w:val="007E2055"/>
    <w:rsid w:val="007E70BE"/>
    <w:rsid w:val="007F1CF5"/>
    <w:rsid w:val="00834EDE"/>
    <w:rsid w:val="008736AA"/>
    <w:rsid w:val="0089634F"/>
    <w:rsid w:val="008D275D"/>
    <w:rsid w:val="00946186"/>
    <w:rsid w:val="00980327"/>
    <w:rsid w:val="00986478"/>
    <w:rsid w:val="009B5557"/>
    <w:rsid w:val="009F1067"/>
    <w:rsid w:val="00A31E01"/>
    <w:rsid w:val="00A527AD"/>
    <w:rsid w:val="00A64D21"/>
    <w:rsid w:val="00A718CF"/>
    <w:rsid w:val="00AA05CC"/>
    <w:rsid w:val="00AA069B"/>
    <w:rsid w:val="00AE15D6"/>
    <w:rsid w:val="00AE48A0"/>
    <w:rsid w:val="00AE61BE"/>
    <w:rsid w:val="00AF016A"/>
    <w:rsid w:val="00B16F25"/>
    <w:rsid w:val="00B24422"/>
    <w:rsid w:val="00B66B81"/>
    <w:rsid w:val="00B71E6F"/>
    <w:rsid w:val="00B80C20"/>
    <w:rsid w:val="00B844FE"/>
    <w:rsid w:val="00B86A03"/>
    <w:rsid w:val="00B86B4F"/>
    <w:rsid w:val="00BA12EF"/>
    <w:rsid w:val="00BA1F84"/>
    <w:rsid w:val="00BC562B"/>
    <w:rsid w:val="00C31F2B"/>
    <w:rsid w:val="00C33014"/>
    <w:rsid w:val="00C33434"/>
    <w:rsid w:val="00C34869"/>
    <w:rsid w:val="00C42EB6"/>
    <w:rsid w:val="00C62327"/>
    <w:rsid w:val="00C85096"/>
    <w:rsid w:val="00C94BBC"/>
    <w:rsid w:val="00CB20EF"/>
    <w:rsid w:val="00CC1F3B"/>
    <w:rsid w:val="00CD12CB"/>
    <w:rsid w:val="00CD36CF"/>
    <w:rsid w:val="00CF1DCA"/>
    <w:rsid w:val="00CF4AAC"/>
    <w:rsid w:val="00D31758"/>
    <w:rsid w:val="00D579FC"/>
    <w:rsid w:val="00D81C16"/>
    <w:rsid w:val="00DD05F1"/>
    <w:rsid w:val="00DE526B"/>
    <w:rsid w:val="00DF199D"/>
    <w:rsid w:val="00E01542"/>
    <w:rsid w:val="00E2301B"/>
    <w:rsid w:val="00E365F1"/>
    <w:rsid w:val="00E62F48"/>
    <w:rsid w:val="00E831B3"/>
    <w:rsid w:val="00E92E48"/>
    <w:rsid w:val="00E95FBC"/>
    <w:rsid w:val="00EC5E63"/>
    <w:rsid w:val="00EC6BC9"/>
    <w:rsid w:val="00EE3F9A"/>
    <w:rsid w:val="00EE70CB"/>
    <w:rsid w:val="00F06AAF"/>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81E30"/>
  <w15:chartTrackingRefBased/>
  <w15:docId w15:val="{C7E3C3E8-371E-4068-932C-E885DCC4B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466687"/>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466687"/>
    <w:rPr>
      <w:rFonts w:ascii="Arial" w:hAnsi="Arial"/>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95C48"/>
    <w:rPr>
      <w:rFonts w:eastAsia="Calibri"/>
      <w:b/>
      <w:caps/>
      <w:color w:val="000000"/>
      <w:sz w:val="24"/>
    </w:rPr>
  </w:style>
  <w:style w:type="character" w:customStyle="1" w:styleId="SectionBodyChar">
    <w:name w:val="Section Body Char"/>
    <w:link w:val="SectionBody"/>
    <w:rsid w:val="00395C48"/>
    <w:rPr>
      <w:rFonts w:eastAsia="Calibri"/>
      <w:color w:val="000000"/>
    </w:rPr>
  </w:style>
  <w:style w:type="character" w:customStyle="1" w:styleId="SectionHeadingChar">
    <w:name w:val="Section Heading Char"/>
    <w:link w:val="SectionHeading"/>
    <w:rsid w:val="00395C48"/>
    <w:rPr>
      <w:rFonts w:eastAsia="Calibri"/>
      <w:b/>
      <w:color w:val="000000"/>
    </w:rPr>
  </w:style>
  <w:style w:type="character" w:styleId="PageNumber">
    <w:name w:val="page number"/>
    <w:basedOn w:val="DefaultParagraphFont"/>
    <w:uiPriority w:val="99"/>
    <w:semiHidden/>
    <w:unhideWhenUsed/>
    <w:locked/>
    <w:rsid w:val="00F06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688765F9324648ACF0E07BF3167FE0"/>
        <w:category>
          <w:name w:val="General"/>
          <w:gallery w:val="placeholder"/>
        </w:category>
        <w:types>
          <w:type w:val="bbPlcHdr"/>
        </w:types>
        <w:behaviors>
          <w:behavior w:val="content"/>
        </w:behaviors>
        <w:guid w:val="{A3624B1F-77CA-49D9-8D0F-6D3F2014E060}"/>
      </w:docPartPr>
      <w:docPartBody>
        <w:p w:rsidR="00C81678" w:rsidRDefault="00C81678">
          <w:pPr>
            <w:pStyle w:val="ED688765F9324648ACF0E07BF3167FE0"/>
          </w:pPr>
          <w:r w:rsidRPr="00B844FE">
            <w:t>Prefix Text</w:t>
          </w:r>
        </w:p>
      </w:docPartBody>
    </w:docPart>
    <w:docPart>
      <w:docPartPr>
        <w:name w:val="D8DA64AACB2C4FDF829517F732F0E12E"/>
        <w:category>
          <w:name w:val="General"/>
          <w:gallery w:val="placeholder"/>
        </w:category>
        <w:types>
          <w:type w:val="bbPlcHdr"/>
        </w:types>
        <w:behaviors>
          <w:behavior w:val="content"/>
        </w:behaviors>
        <w:guid w:val="{A91E8311-5597-4C1D-AD43-8C513C04E2A3}"/>
      </w:docPartPr>
      <w:docPartBody>
        <w:p w:rsidR="00C81678" w:rsidRDefault="00C81678">
          <w:pPr>
            <w:pStyle w:val="D8DA64AACB2C4FDF829517F732F0E12E"/>
          </w:pPr>
          <w:r w:rsidRPr="00B844FE">
            <w:t>[Type here]</w:t>
          </w:r>
        </w:p>
      </w:docPartBody>
    </w:docPart>
    <w:docPart>
      <w:docPartPr>
        <w:name w:val="3589CF3E1E764D7AB281C450C176F067"/>
        <w:category>
          <w:name w:val="General"/>
          <w:gallery w:val="placeholder"/>
        </w:category>
        <w:types>
          <w:type w:val="bbPlcHdr"/>
        </w:types>
        <w:behaviors>
          <w:behavior w:val="content"/>
        </w:behaviors>
        <w:guid w:val="{A2AF5C59-9614-4F81-A9D9-E9762DC0B2ED}"/>
      </w:docPartPr>
      <w:docPartBody>
        <w:p w:rsidR="00C81678" w:rsidRDefault="00C81678">
          <w:pPr>
            <w:pStyle w:val="3589CF3E1E764D7AB281C450C176F067"/>
          </w:pPr>
          <w:r w:rsidRPr="00B844FE">
            <w:t>Number</w:t>
          </w:r>
        </w:p>
      </w:docPartBody>
    </w:docPart>
    <w:docPart>
      <w:docPartPr>
        <w:name w:val="895802CEC6C74197A3695DE4D3385DAB"/>
        <w:category>
          <w:name w:val="General"/>
          <w:gallery w:val="placeholder"/>
        </w:category>
        <w:types>
          <w:type w:val="bbPlcHdr"/>
        </w:types>
        <w:behaviors>
          <w:behavior w:val="content"/>
        </w:behaviors>
        <w:guid w:val="{D509E777-CA10-48A8-B271-475E83A5417E}"/>
      </w:docPartPr>
      <w:docPartBody>
        <w:p w:rsidR="00C81678" w:rsidRDefault="00C81678">
          <w:pPr>
            <w:pStyle w:val="895802CEC6C74197A3695DE4D3385DAB"/>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678"/>
    <w:rsid w:val="001661ED"/>
    <w:rsid w:val="00233C15"/>
    <w:rsid w:val="002E1CF9"/>
    <w:rsid w:val="00331B46"/>
    <w:rsid w:val="00360E9E"/>
    <w:rsid w:val="0048302B"/>
    <w:rsid w:val="004956C1"/>
    <w:rsid w:val="00683D21"/>
    <w:rsid w:val="00702A51"/>
    <w:rsid w:val="007C3A0B"/>
    <w:rsid w:val="007E2055"/>
    <w:rsid w:val="0089634F"/>
    <w:rsid w:val="00C81678"/>
    <w:rsid w:val="00CF4AAC"/>
    <w:rsid w:val="00D31758"/>
    <w:rsid w:val="00EC6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688765F9324648ACF0E07BF3167FE0">
    <w:name w:val="ED688765F9324648ACF0E07BF3167FE0"/>
  </w:style>
  <w:style w:type="paragraph" w:customStyle="1" w:styleId="D8DA64AACB2C4FDF829517F732F0E12E">
    <w:name w:val="D8DA64AACB2C4FDF829517F732F0E12E"/>
  </w:style>
  <w:style w:type="paragraph" w:customStyle="1" w:styleId="3589CF3E1E764D7AB281C450C176F067">
    <w:name w:val="3589CF3E1E764D7AB281C450C176F067"/>
  </w:style>
  <w:style w:type="paragraph" w:customStyle="1" w:styleId="895802CEC6C74197A3695DE4D3385DAB">
    <w:name w:val="895802CEC6C74197A3695DE4D3385DAB"/>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5</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Seth Wright</cp:lastModifiedBy>
  <cp:revision>2</cp:revision>
  <cp:lastPrinted>2026-03-17T17:29:00Z</cp:lastPrinted>
  <dcterms:created xsi:type="dcterms:W3CDTF">2026-03-17T17:29:00Z</dcterms:created>
  <dcterms:modified xsi:type="dcterms:W3CDTF">2026-03-17T17:29:00Z</dcterms:modified>
</cp:coreProperties>
</file>